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35B56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35B56" w:rsidRPr="00B35B56">
        <w:rPr>
          <w:rStyle w:val="a9"/>
        </w:rPr>
        <w:t xml:space="preserve"> Бюджетное учреждение Ханты-Мансийского автономного округа - Югры «Сургутская клиническая травматологич</w:t>
      </w:r>
      <w:r w:rsidR="00B35B56" w:rsidRPr="00B35B56">
        <w:rPr>
          <w:rStyle w:val="a9"/>
        </w:rPr>
        <w:t>е</w:t>
      </w:r>
      <w:r w:rsidR="00B35B56" w:rsidRPr="00B35B56">
        <w:rPr>
          <w:rStyle w:val="a9"/>
        </w:rPr>
        <w:t xml:space="preserve">ская больница»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Лечебно-консультативное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деление</w:t>
            </w:r>
          </w:p>
        </w:tc>
        <w:tc>
          <w:tcPr>
            <w:tcW w:w="3686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Операционный блок №1</w:t>
            </w:r>
          </w:p>
        </w:tc>
        <w:tc>
          <w:tcPr>
            <w:tcW w:w="3686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 xml:space="preserve">302. Заведующий </w:t>
            </w:r>
            <w:r w:rsidR="00D44124">
              <w:t>операционным блоком</w:t>
            </w:r>
            <w:r>
              <w:t xml:space="preserve"> - врач-травматолог-ортопед</w:t>
            </w:r>
          </w:p>
        </w:tc>
        <w:tc>
          <w:tcPr>
            <w:tcW w:w="3686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Операционный блок №2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 xml:space="preserve">303. Заведующий </w:t>
            </w:r>
            <w:r w:rsidR="00D44124">
              <w:t>операционным блоком</w:t>
            </w:r>
            <w:r>
              <w:t xml:space="preserve"> - врач-травматолог-ортопед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Операционный блок №3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 xml:space="preserve">304. Заведующий </w:t>
            </w:r>
            <w:r w:rsidR="00D44124">
              <w:t>операционным блоком</w:t>
            </w:r>
            <w:r>
              <w:t xml:space="preserve"> - врач-травматолог-ортопед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Амбулаторное отделение м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дицинской реабилитации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>305. Врач-стажер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Default="00B35B56" w:rsidP="00B35B56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стерилизацио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ная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>306А(306-1А). Подсобный раб</w:t>
            </w:r>
            <w:r>
              <w:t>о</w:t>
            </w:r>
            <w:r>
              <w:t>чий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Общебольничный персонал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>307. Врач-эндокринолог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Аптека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jc w:val="left"/>
            </w:pPr>
            <w:r>
              <w:t>308. Грузчик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3686" w:type="dxa"/>
            <w:vAlign w:val="center"/>
          </w:tcPr>
          <w:p w:rsidR="00B35B56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B35B56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35B56" w:rsidRPr="00063DF1" w:rsidRDefault="00B35B56" w:rsidP="00DB70BA">
            <w:pPr>
              <w:pStyle w:val="aa"/>
            </w:pPr>
            <w:r>
              <w:t>-</w:t>
            </w: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Пищеблок</w:t>
            </w:r>
          </w:p>
        </w:tc>
        <w:tc>
          <w:tcPr>
            <w:tcW w:w="3686" w:type="dxa"/>
            <w:vAlign w:val="center"/>
          </w:tcPr>
          <w:p w:rsidR="00B35B56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B35B56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</w:tr>
      <w:tr w:rsidR="00B35B56" w:rsidRPr="00AF49A3" w:rsidTr="008B4051">
        <w:trPr>
          <w:jc w:val="center"/>
        </w:trPr>
        <w:tc>
          <w:tcPr>
            <w:tcW w:w="3049" w:type="dxa"/>
            <w:vAlign w:val="center"/>
          </w:tcPr>
          <w:p w:rsidR="00B35B56" w:rsidRPr="00B35B56" w:rsidRDefault="00B35B56" w:rsidP="00B35B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телемедицины</w:t>
            </w:r>
          </w:p>
        </w:tc>
        <w:tc>
          <w:tcPr>
            <w:tcW w:w="3686" w:type="dxa"/>
            <w:vAlign w:val="center"/>
          </w:tcPr>
          <w:p w:rsidR="00B35B56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B35B56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1384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3294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  <w:tc>
          <w:tcPr>
            <w:tcW w:w="1315" w:type="dxa"/>
            <w:vAlign w:val="center"/>
          </w:tcPr>
          <w:p w:rsidR="00B35B56" w:rsidRPr="00063DF1" w:rsidRDefault="00B35B56" w:rsidP="009238D9">
            <w:pPr>
              <w:pStyle w:val="aa"/>
            </w:pPr>
            <w:r>
              <w:t>-</w:t>
            </w:r>
          </w:p>
        </w:tc>
      </w:tr>
    </w:tbl>
    <w:p w:rsidR="00DB70BA" w:rsidRPr="00FD5E7D" w:rsidRDefault="00DB70BA" w:rsidP="00DB70BA">
      <w:pPr>
        <w:rPr>
          <w:lang w:val="en-US"/>
        </w:rPr>
      </w:pPr>
      <w:r w:rsidRPr="00DB70BA">
        <w:lastRenderedPageBreak/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B35B56">
        <w:rPr>
          <w:rStyle w:val="a9"/>
        </w:rPr>
        <w:t>01.12.2025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  <w:r w:rsidR="00B35B56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5B56" w:rsidP="009D6532">
            <w:pPr>
              <w:pStyle w:val="aa"/>
            </w:pPr>
            <w:r>
              <w:t>Врио главного врача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5B56" w:rsidP="009D6532">
            <w:pPr>
              <w:pStyle w:val="aa"/>
            </w:pPr>
            <w:r>
              <w:t>Миронов Андрей Александрович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35B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35B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5B56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35B56" w:rsidP="009D6532">
            <w:pPr>
              <w:pStyle w:val="aa"/>
            </w:pPr>
            <w:r>
              <w:t>Баранова Яна Юрьевна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35B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35B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Председатель 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Будаговская Наталия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(дата)</w:t>
            </w: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Минченко Евгения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(дата)</w:t>
            </w: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  <w:r>
              <w:t>Волкова Дарья Федоровна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5B56" w:rsidRPr="00B35B56" w:rsidRDefault="00B35B56" w:rsidP="009D6532">
            <w:pPr>
              <w:pStyle w:val="aa"/>
            </w:pPr>
          </w:p>
        </w:tc>
      </w:tr>
      <w:tr w:rsidR="00B35B56" w:rsidRPr="00B35B56" w:rsidTr="00B35B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35B56" w:rsidRPr="00B35B56" w:rsidRDefault="00B35B56" w:rsidP="009D6532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B35B56" w:rsidTr="00B35B5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5B56" w:rsidRDefault="00B35B56" w:rsidP="00C45714">
            <w:pPr>
              <w:pStyle w:val="aa"/>
            </w:pPr>
            <w:r w:rsidRPr="00B35B56">
              <w:t>4759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5B5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5B5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5B5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5B56" w:rsidRDefault="00B35B56" w:rsidP="00C45714">
            <w:pPr>
              <w:pStyle w:val="aa"/>
            </w:pPr>
            <w:r w:rsidRPr="00B35B56">
              <w:t>Бобрик Татьяна Вячеславовна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B35B5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B35B56" w:rsidRDefault="00B35B56" w:rsidP="00C45714">
            <w:pPr>
              <w:pStyle w:val="aa"/>
            </w:pPr>
            <w:r>
              <w:t>01.12.2025</w:t>
            </w:r>
          </w:p>
        </w:tc>
      </w:tr>
      <w:tr w:rsidR="00C45714" w:rsidRPr="00B35B56" w:rsidTr="00B35B5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B35B56" w:rsidRDefault="00B35B56" w:rsidP="00C45714">
            <w:pPr>
              <w:pStyle w:val="aa"/>
              <w:rPr>
                <w:b/>
                <w:vertAlign w:val="superscript"/>
              </w:rPr>
            </w:pPr>
            <w:r w:rsidRPr="00B35B5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B35B5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B35B56" w:rsidRDefault="00B35B56" w:rsidP="00C45714">
            <w:pPr>
              <w:pStyle w:val="aa"/>
              <w:rPr>
                <w:b/>
                <w:vertAlign w:val="superscript"/>
              </w:rPr>
            </w:pPr>
            <w:r w:rsidRPr="00B35B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B35B5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B35B56" w:rsidRDefault="00B35B56" w:rsidP="00C45714">
            <w:pPr>
              <w:pStyle w:val="aa"/>
              <w:rPr>
                <w:b/>
                <w:vertAlign w:val="superscript"/>
              </w:rPr>
            </w:pPr>
            <w:r w:rsidRPr="00B35B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B35B5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B35B56" w:rsidRDefault="00B35B56" w:rsidP="00C45714">
            <w:pPr>
              <w:pStyle w:val="aa"/>
              <w:rPr>
                <w:vertAlign w:val="superscript"/>
              </w:rPr>
            </w:pPr>
            <w:r w:rsidRPr="00B35B5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56" w:rsidRDefault="00B35B56" w:rsidP="00B35B56">
      <w:r>
        <w:separator/>
      </w:r>
    </w:p>
  </w:endnote>
  <w:endnote w:type="continuationSeparator" w:id="0">
    <w:p w:rsidR="00B35B56" w:rsidRDefault="00B35B56" w:rsidP="00B3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56" w:rsidRDefault="00B35B56" w:rsidP="00B35B56">
      <w:r>
        <w:separator/>
      </w:r>
    </w:p>
  </w:footnote>
  <w:footnote w:type="continuationSeparator" w:id="0">
    <w:p w:rsidR="00B35B56" w:rsidRDefault="00B35B56" w:rsidP="00B3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QGfjyyuc8nOSOy3HU0083rzC5U=" w:salt="+yGf2anpgL+ZGOhZFnSDUA==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 Бюджетное учреждение Ханты-Мансийского автономного округа - Югры «Сургутская клиническая травматологическая больница» "/>
    <w:docVar w:name="close_doc_flag" w:val="0"/>
    <w:docVar w:name="doc_type" w:val="6"/>
    <w:docVar w:name="fill_date" w:val="01.12.2025"/>
    <w:docVar w:name="org_guid" w:val="BAE54D5A8A1644D284160408CCC22647"/>
    <w:docVar w:name="org_id" w:val="1"/>
    <w:docVar w:name="org_name" w:val="     "/>
    <w:docVar w:name="pers_guids" w:val="BEF751A44F0B48D2810DDF2463067C26@150-433-592 34"/>
    <w:docVar w:name="pers_snils" w:val="BEF751A44F0B48D2810DDF2463067C26@150-433-592 34"/>
    <w:docVar w:name="podr_id" w:val="org_1"/>
    <w:docVar w:name="pred_dolg" w:val="Врио главного врача"/>
    <w:docVar w:name="pred_fio" w:val="Миронов Андрей Александрович"/>
    <w:docVar w:name="prikaz_sout" w:val="817"/>
    <w:docVar w:name="rbtd_adr" w:val="     "/>
    <w:docVar w:name="rbtd_name" w:val="Бюджетное учреждение Ханты-Мансийского автономного округа - Югры «Сургутская клиническая травматологическая больница»"/>
    <w:docVar w:name="sv_docs" w:val="1"/>
  </w:docVars>
  <w:rsids>
    <w:rsidRoot w:val="00B35B5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B7BFF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35B56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44124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35B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35B56"/>
    <w:rPr>
      <w:sz w:val="24"/>
    </w:rPr>
  </w:style>
  <w:style w:type="paragraph" w:styleId="ad">
    <w:name w:val="footer"/>
    <w:basedOn w:val="a"/>
    <w:link w:val="ae"/>
    <w:rsid w:val="00B35B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B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EXPERT</dc:creator>
  <cp:keywords/>
  <dc:description/>
  <cp:lastModifiedBy>EXPERT</cp:lastModifiedBy>
  <cp:revision>3</cp:revision>
  <cp:lastPrinted>2025-12-15T05:07:00Z</cp:lastPrinted>
  <dcterms:created xsi:type="dcterms:W3CDTF">2025-12-01T03:52:00Z</dcterms:created>
  <dcterms:modified xsi:type="dcterms:W3CDTF">2025-12-15T05:19:00Z</dcterms:modified>
</cp:coreProperties>
</file>